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9" w:rsidRDefault="00667449" w:rsidP="005F5FFA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7449" w:rsidRPr="00EF4FDB" w:rsidRDefault="00667449" w:rsidP="005F5FFA">
      <w:pPr>
        <w:pStyle w:val="ListParagraph"/>
        <w:ind w:left="0"/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 w:rsidRPr="00EF4FDB">
        <w:rPr>
          <w:rFonts w:ascii="PT Astra Serif" w:hAnsi="PT Astra Serif" w:cs="PT Astra Serif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667449" w:rsidRPr="00EF4FDB" w:rsidRDefault="00667449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F4FDB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667449" w:rsidRPr="00EF4FDB" w:rsidRDefault="00667449" w:rsidP="00A6570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F4FDB"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22 </w:t>
      </w:r>
      <w:r w:rsidRPr="00EF4FDB">
        <w:rPr>
          <w:rFonts w:ascii="PT Astra Serif" w:hAnsi="PT Astra Serif" w:cs="PT Astra Serif"/>
          <w:b/>
          <w:bCs/>
          <w:sz w:val="28"/>
          <w:szCs w:val="28"/>
        </w:rPr>
        <w:t>ноября 2018 г. № 12</w:t>
      </w:r>
    </w:p>
    <w:p w:rsidR="00667449" w:rsidRPr="00EF4FDB" w:rsidRDefault="00667449" w:rsidP="00F267DC">
      <w:pPr>
        <w:spacing w:after="0" w:line="240" w:lineRule="auto"/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EF4FDB">
        <w:rPr>
          <w:rFonts w:ascii="PT Astra Serif" w:hAnsi="PT Astra Serif" w:cs="PT Astra Serif"/>
          <w:b/>
          <w:bCs/>
          <w:sz w:val="28"/>
          <w:szCs w:val="28"/>
          <w:lang w:eastAsia="ru-RU"/>
        </w:rPr>
        <w:t>Об итогах работы межведомственного Совета при Главе города Кургана по профилактике правонарушений  в 2018 году. Анализ исполнения решений, принятых   межведомственным Советом  при  Главе города Кургана по профилактике правонарушений в 2018 году</w:t>
      </w:r>
    </w:p>
    <w:p w:rsidR="00667449" w:rsidRPr="00EF4FDB" w:rsidRDefault="00667449" w:rsidP="00F267DC">
      <w:pPr>
        <w:spacing w:after="0" w:line="240" w:lineRule="auto"/>
        <w:ind w:firstLine="708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667449" w:rsidRPr="00EF4FDB" w:rsidRDefault="00667449" w:rsidP="00A106B8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 заслушав и обсудив информацию об итогах работы межведомственного Совета при Главе города Кургана по профилактике правонарушений  в 2018 году и анализ исполнения решений, принятых   межведомственным Советом  при  Главе города Кургана по профилактике правонарушений в 2018 году, межведомственный Совет при Главе города Кургана по профилактике правонарушений  </w:t>
      </w:r>
      <w:r w:rsidRPr="00EF4FDB">
        <w:rPr>
          <w:rFonts w:ascii="PT Astra Serif" w:hAnsi="PT Astra Serif" w:cs="PT Astra Serif"/>
          <w:b/>
          <w:bCs/>
          <w:sz w:val="28"/>
          <w:szCs w:val="28"/>
        </w:rPr>
        <w:t>решил:</w:t>
      </w:r>
      <w:r w:rsidRPr="00EF4FDB">
        <w:rPr>
          <w:rFonts w:ascii="PT Astra Serif" w:hAnsi="PT Astra Serif" w:cs="PT Astra Serif"/>
          <w:sz w:val="28"/>
          <w:szCs w:val="28"/>
        </w:rPr>
        <w:t xml:space="preserve">             </w:t>
      </w:r>
    </w:p>
    <w:p w:rsidR="00667449" w:rsidRPr="00EF4FDB" w:rsidRDefault="00667449" w:rsidP="00A106B8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>1. Информацию принять к сведению.</w:t>
      </w:r>
    </w:p>
    <w:p w:rsidR="00667449" w:rsidRPr="00EF4FDB" w:rsidRDefault="00667449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>2. Рекомендовать ответственным исполнителям поручений, принятых межведомственным Советом, представлять информацию об исполнении решений межведомственного Совета в установленный срок.</w:t>
      </w:r>
    </w:p>
    <w:p w:rsidR="00667449" w:rsidRPr="00EF4FDB" w:rsidRDefault="00667449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>3. Предложить членам Совета проводить на системной основе анализ принятых Советом решений на предмет их полного исполнения и заслушивать информацию на заседаниях Совета</w:t>
      </w:r>
    </w:p>
    <w:p w:rsidR="00667449" w:rsidRPr="00EF4FDB" w:rsidRDefault="00667449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>(срок – ежеквартально в течение 2019 года)</w:t>
      </w:r>
    </w:p>
    <w:p w:rsidR="00667449" w:rsidRPr="00EF4FDB" w:rsidRDefault="00667449" w:rsidP="00A106B8">
      <w:pPr>
        <w:pStyle w:val="western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F4FDB">
        <w:rPr>
          <w:rFonts w:ascii="PT Astra Serif" w:hAnsi="PT Astra Serif" w:cs="PT Astra Serif"/>
          <w:sz w:val="28"/>
          <w:szCs w:val="28"/>
        </w:rPr>
        <w:t>4. Контроль за исполнением настоящего решения оставляю за собой.</w:t>
      </w:r>
    </w:p>
    <w:p w:rsidR="00667449" w:rsidRPr="00EF4FDB" w:rsidRDefault="00667449" w:rsidP="00A106B8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67449" w:rsidRPr="00EF4FDB" w:rsidRDefault="00667449" w:rsidP="00A106B8">
      <w:pPr>
        <w:keepLines/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67449" w:rsidRPr="00EF4FDB" w:rsidRDefault="00667449" w:rsidP="00A106B8">
      <w:pPr>
        <w:keepLines/>
        <w:widowControl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67449" w:rsidRPr="00EF4FDB" w:rsidRDefault="00667449" w:rsidP="00A106B8">
      <w:pPr>
        <w:keepLines/>
        <w:widowControl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EF4FDB">
        <w:rPr>
          <w:rFonts w:ascii="PT Astra Serif" w:hAnsi="PT Astra Serif" w:cs="PT Astra Serif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667449" w:rsidRPr="00EF4FD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67449" w:rsidRPr="00EF4FDB" w:rsidRDefault="00667449" w:rsidP="00085904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EF4FD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Глава города Кургана</w:t>
            </w:r>
            <w:r w:rsidRPr="00EF4FD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ab/>
              <w:t xml:space="preserve"> </w:t>
            </w:r>
            <w:r w:rsidRPr="00EF4FDB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                            </w:t>
            </w:r>
            <w:r w:rsidRPr="00EF4FDB">
              <w:rPr>
                <w:rFonts w:ascii="PT Astra Serif" w:hAnsi="PT Astra Serif" w:cs="PT Astra Serif"/>
                <w:sz w:val="28"/>
                <w:szCs w:val="28"/>
                <w:lang w:val="en-US"/>
              </w:rPr>
              <w:t>C</w:t>
            </w:r>
            <w:r w:rsidRPr="00EF4FDB">
              <w:rPr>
                <w:rFonts w:ascii="PT Astra Serif" w:hAnsi="PT Astra Serif" w:cs="PT Astra Serif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67449" w:rsidRPr="00EF4FDB" w:rsidRDefault="00667449" w:rsidP="00085904">
            <w:pPr>
              <w:spacing w:after="0" w:line="240" w:lineRule="auto"/>
              <w:ind w:firstLine="709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667449" w:rsidRPr="00EF4FDB" w:rsidRDefault="00667449" w:rsidP="005511E5">
      <w:pPr>
        <w:keepLines/>
        <w:widowControl w:val="0"/>
        <w:spacing w:before="29" w:after="29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67449" w:rsidRPr="00EF4FDB" w:rsidRDefault="00667449" w:rsidP="005511E5">
      <w:pPr>
        <w:keepLines/>
        <w:widowControl w:val="0"/>
        <w:spacing w:before="29" w:after="29" w:line="240" w:lineRule="auto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667449" w:rsidRPr="00EF4FDB" w:rsidRDefault="00667449" w:rsidP="003B4A79">
      <w:pPr>
        <w:rPr>
          <w:rFonts w:ascii="PT Astra Serif" w:hAnsi="PT Astra Serif" w:cs="PT Astra Serif"/>
        </w:rPr>
      </w:pPr>
      <w:bookmarkStart w:id="0" w:name="_GoBack"/>
      <w:bookmarkEnd w:id="0"/>
    </w:p>
    <w:sectPr w:rsidR="00667449" w:rsidRPr="00EF4FDB" w:rsidSect="003B4A7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12E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85904"/>
    <w:rsid w:val="00093DE3"/>
    <w:rsid w:val="000A46FD"/>
    <w:rsid w:val="000A66FD"/>
    <w:rsid w:val="000B1E41"/>
    <w:rsid w:val="000B2CAB"/>
    <w:rsid w:val="000B52CD"/>
    <w:rsid w:val="000C056C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612D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75260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5844"/>
    <w:rsid w:val="00310774"/>
    <w:rsid w:val="00313545"/>
    <w:rsid w:val="003145FD"/>
    <w:rsid w:val="0031547B"/>
    <w:rsid w:val="00315ABE"/>
    <w:rsid w:val="003279D4"/>
    <w:rsid w:val="00333AB2"/>
    <w:rsid w:val="00335844"/>
    <w:rsid w:val="00346235"/>
    <w:rsid w:val="00352C14"/>
    <w:rsid w:val="00366448"/>
    <w:rsid w:val="00370E9B"/>
    <w:rsid w:val="00382923"/>
    <w:rsid w:val="00384B5F"/>
    <w:rsid w:val="00384E05"/>
    <w:rsid w:val="00395D3A"/>
    <w:rsid w:val="003A022E"/>
    <w:rsid w:val="003A1933"/>
    <w:rsid w:val="003A1A96"/>
    <w:rsid w:val="003A35A7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28B8"/>
    <w:rsid w:val="003F47AF"/>
    <w:rsid w:val="004078D8"/>
    <w:rsid w:val="00410337"/>
    <w:rsid w:val="0041084D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357ED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00FC"/>
    <w:rsid w:val="00500237"/>
    <w:rsid w:val="0051662E"/>
    <w:rsid w:val="00526FFF"/>
    <w:rsid w:val="00530AEA"/>
    <w:rsid w:val="00535505"/>
    <w:rsid w:val="00541210"/>
    <w:rsid w:val="005442AD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B1E"/>
    <w:rsid w:val="005D465E"/>
    <w:rsid w:val="005D48CB"/>
    <w:rsid w:val="005E091E"/>
    <w:rsid w:val="005E1341"/>
    <w:rsid w:val="005E5571"/>
    <w:rsid w:val="005E5BDA"/>
    <w:rsid w:val="005F168E"/>
    <w:rsid w:val="005F5FFA"/>
    <w:rsid w:val="00602155"/>
    <w:rsid w:val="0060248A"/>
    <w:rsid w:val="00611A46"/>
    <w:rsid w:val="00615AD3"/>
    <w:rsid w:val="00623A1A"/>
    <w:rsid w:val="006307EA"/>
    <w:rsid w:val="00632786"/>
    <w:rsid w:val="00634662"/>
    <w:rsid w:val="006504BF"/>
    <w:rsid w:val="0066059C"/>
    <w:rsid w:val="00667449"/>
    <w:rsid w:val="00667B37"/>
    <w:rsid w:val="00671C17"/>
    <w:rsid w:val="00677DE0"/>
    <w:rsid w:val="00682D58"/>
    <w:rsid w:val="006853D6"/>
    <w:rsid w:val="00694DE6"/>
    <w:rsid w:val="006A7859"/>
    <w:rsid w:val="006B17F1"/>
    <w:rsid w:val="006B1945"/>
    <w:rsid w:val="006D19C9"/>
    <w:rsid w:val="006D693B"/>
    <w:rsid w:val="006E3065"/>
    <w:rsid w:val="006E5276"/>
    <w:rsid w:val="006E5557"/>
    <w:rsid w:val="006F4382"/>
    <w:rsid w:val="006F731A"/>
    <w:rsid w:val="00700860"/>
    <w:rsid w:val="00701A8D"/>
    <w:rsid w:val="00704D7C"/>
    <w:rsid w:val="0070524A"/>
    <w:rsid w:val="00711BDC"/>
    <w:rsid w:val="007169BE"/>
    <w:rsid w:val="00717E6A"/>
    <w:rsid w:val="007202BD"/>
    <w:rsid w:val="0072166B"/>
    <w:rsid w:val="0072246F"/>
    <w:rsid w:val="00724B33"/>
    <w:rsid w:val="007330A2"/>
    <w:rsid w:val="007378E3"/>
    <w:rsid w:val="00745D1C"/>
    <w:rsid w:val="00751A6F"/>
    <w:rsid w:val="00774E51"/>
    <w:rsid w:val="007758F4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E1442"/>
    <w:rsid w:val="007E23E5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67E3D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44D3E"/>
    <w:rsid w:val="00952F81"/>
    <w:rsid w:val="009630B3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4D33"/>
    <w:rsid w:val="009F7C23"/>
    <w:rsid w:val="00A019AA"/>
    <w:rsid w:val="00A0281B"/>
    <w:rsid w:val="00A04BA1"/>
    <w:rsid w:val="00A05971"/>
    <w:rsid w:val="00A063EC"/>
    <w:rsid w:val="00A106B8"/>
    <w:rsid w:val="00A17FAC"/>
    <w:rsid w:val="00A2265A"/>
    <w:rsid w:val="00A265AD"/>
    <w:rsid w:val="00A270F7"/>
    <w:rsid w:val="00A32724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C10C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12FF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3EBE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55AC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514F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9363E"/>
    <w:rsid w:val="00E94D27"/>
    <w:rsid w:val="00EA0123"/>
    <w:rsid w:val="00EA3880"/>
    <w:rsid w:val="00EB4821"/>
    <w:rsid w:val="00EB5D59"/>
    <w:rsid w:val="00EC1B9D"/>
    <w:rsid w:val="00ED0904"/>
    <w:rsid w:val="00ED6335"/>
    <w:rsid w:val="00EE35EB"/>
    <w:rsid w:val="00EE3AAD"/>
    <w:rsid w:val="00EE5B0D"/>
    <w:rsid w:val="00EE714F"/>
    <w:rsid w:val="00EF3542"/>
    <w:rsid w:val="00EF4FDB"/>
    <w:rsid w:val="00F00FFE"/>
    <w:rsid w:val="00F06011"/>
    <w:rsid w:val="00F17497"/>
    <w:rsid w:val="00F26615"/>
    <w:rsid w:val="00F266B9"/>
    <w:rsid w:val="00F267DC"/>
    <w:rsid w:val="00F33B04"/>
    <w:rsid w:val="00F33BA4"/>
    <w:rsid w:val="00F434A9"/>
    <w:rsid w:val="00F50E86"/>
    <w:rsid w:val="00F53D93"/>
    <w:rsid w:val="00F560BD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2E40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783</TotalTime>
  <Pages>1</Pages>
  <Words>231</Words>
  <Characters>1320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180</cp:revision>
  <cp:lastPrinted>2017-03-20T06:05:00Z</cp:lastPrinted>
  <dcterms:created xsi:type="dcterms:W3CDTF">2012-11-27T02:50:00Z</dcterms:created>
  <dcterms:modified xsi:type="dcterms:W3CDTF">2018-11-22T03:45:00Z</dcterms:modified>
</cp:coreProperties>
</file>